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78" w:rsidRDefault="00497078">
      <w:pPr>
        <w:jc w:val="center"/>
        <w:rPr>
          <w:sz w:val="44"/>
          <w:szCs w:val="44"/>
        </w:rPr>
      </w:pPr>
    </w:p>
    <w:p w:rsidR="00497078" w:rsidRPr="0075282C" w:rsidRDefault="00497078">
      <w:pPr>
        <w:jc w:val="center"/>
        <w:rPr>
          <w:b/>
          <w:sz w:val="44"/>
          <w:szCs w:val="44"/>
        </w:rPr>
      </w:pPr>
      <w:bookmarkStart w:id="0" w:name="_GoBack"/>
      <w:r w:rsidRPr="0075282C">
        <w:rPr>
          <w:rFonts w:hint="eastAsia"/>
          <w:b/>
          <w:sz w:val="44"/>
          <w:szCs w:val="44"/>
        </w:rPr>
        <w:t>丁里镇</w:t>
      </w:r>
      <w:r w:rsidRPr="0075282C">
        <w:rPr>
          <w:b/>
          <w:sz w:val="44"/>
          <w:szCs w:val="44"/>
        </w:rPr>
        <w:t>2020</w:t>
      </w:r>
      <w:r w:rsidRPr="0075282C">
        <w:rPr>
          <w:rFonts w:hint="eastAsia"/>
          <w:b/>
          <w:sz w:val="44"/>
          <w:szCs w:val="44"/>
        </w:rPr>
        <w:t>年度控辍保学工作进展情况</w:t>
      </w:r>
    </w:p>
    <w:bookmarkEnd w:id="0"/>
    <w:p w:rsidR="00497078" w:rsidRDefault="00497078" w:rsidP="0075282C">
      <w:pPr>
        <w:ind w:firstLineChars="200" w:firstLine="31680"/>
        <w:rPr>
          <w:sz w:val="32"/>
          <w:szCs w:val="32"/>
        </w:rPr>
      </w:pPr>
    </w:p>
    <w:p w:rsidR="00497078" w:rsidRDefault="00497078" w:rsidP="0075282C">
      <w:pPr>
        <w:ind w:firstLineChars="200" w:firstLine="31680"/>
        <w:rPr>
          <w:sz w:val="32"/>
          <w:szCs w:val="32"/>
        </w:rPr>
      </w:pPr>
    </w:p>
    <w:p w:rsidR="00497078" w:rsidRDefault="00497078" w:rsidP="0075282C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在各级政府的领导下，在县教育体育局的具体指导下，在中心校全体人员和各学校教职员工的共同努力下，丁里镇义务教育阶段无人失学，辍学。</w:t>
      </w:r>
    </w:p>
    <w:p w:rsidR="00497078" w:rsidRDefault="00497078" w:rsidP="0075282C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/>
          <w:sz w:val="32"/>
          <w:szCs w:val="32"/>
        </w:rPr>
        <w:t>年，丁里镇义务教育阶段共有学生</w:t>
      </w:r>
      <w:r>
        <w:rPr>
          <w:sz w:val="32"/>
          <w:szCs w:val="32"/>
        </w:rPr>
        <w:t>2400</w:t>
      </w:r>
      <w:r>
        <w:rPr>
          <w:rFonts w:hint="eastAsia"/>
          <w:sz w:val="32"/>
          <w:szCs w:val="32"/>
        </w:rPr>
        <w:t>人，其中</w:t>
      </w:r>
    </w:p>
    <w:p w:rsidR="00497078" w:rsidRDefault="004970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建档立卡贫困学生</w:t>
      </w:r>
      <w:r>
        <w:rPr>
          <w:sz w:val="32"/>
          <w:szCs w:val="32"/>
        </w:rPr>
        <w:t>118</w:t>
      </w:r>
      <w:r>
        <w:rPr>
          <w:rFonts w:hint="eastAsia"/>
          <w:sz w:val="32"/>
          <w:szCs w:val="32"/>
        </w:rPr>
        <w:t>人，全部正常在校就读。</w:t>
      </w:r>
    </w:p>
    <w:p w:rsidR="00497078" w:rsidRDefault="00497078">
      <w:pPr>
        <w:rPr>
          <w:sz w:val="32"/>
          <w:szCs w:val="32"/>
        </w:rPr>
      </w:pPr>
    </w:p>
    <w:p w:rsidR="00497078" w:rsidRDefault="00497078">
      <w:pPr>
        <w:rPr>
          <w:sz w:val="32"/>
          <w:szCs w:val="32"/>
        </w:rPr>
      </w:pPr>
    </w:p>
    <w:p w:rsidR="00497078" w:rsidRDefault="00497078">
      <w:pPr>
        <w:rPr>
          <w:sz w:val="32"/>
          <w:szCs w:val="32"/>
        </w:rPr>
      </w:pPr>
    </w:p>
    <w:p w:rsidR="00497078" w:rsidRDefault="00497078">
      <w:pPr>
        <w:rPr>
          <w:sz w:val="32"/>
          <w:szCs w:val="32"/>
        </w:rPr>
      </w:pPr>
    </w:p>
    <w:p w:rsidR="00497078" w:rsidRDefault="00497078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丁里镇中心学校</w:t>
      </w:r>
    </w:p>
    <w:p w:rsidR="00497078" w:rsidRDefault="00497078">
      <w:pPr>
        <w:jc w:val="right"/>
        <w:rPr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</w:p>
    <w:sectPr w:rsidR="00497078" w:rsidSect="0032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856CCB"/>
    <w:rsid w:val="00005E06"/>
    <w:rsid w:val="001C7925"/>
    <w:rsid w:val="00320B40"/>
    <w:rsid w:val="00497078"/>
    <w:rsid w:val="0075282C"/>
    <w:rsid w:val="00795084"/>
    <w:rsid w:val="008204BD"/>
    <w:rsid w:val="00AC7C4F"/>
    <w:rsid w:val="00B63089"/>
    <w:rsid w:val="00C65616"/>
    <w:rsid w:val="00CF0A4F"/>
    <w:rsid w:val="00D91DBD"/>
    <w:rsid w:val="00E7621C"/>
    <w:rsid w:val="00EB0456"/>
    <w:rsid w:val="00F95729"/>
    <w:rsid w:val="1385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4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23</Words>
  <Characters>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张健</dc:creator>
  <cp:keywords/>
  <dc:description/>
  <cp:lastModifiedBy>微软用户</cp:lastModifiedBy>
  <cp:revision>4</cp:revision>
  <cp:lastPrinted>2020-12-17T03:19:00Z</cp:lastPrinted>
  <dcterms:created xsi:type="dcterms:W3CDTF">2020-12-10T08:52:00Z</dcterms:created>
  <dcterms:modified xsi:type="dcterms:W3CDTF">2020-12-17T03:19:00Z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