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疫情防控提示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7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根据疫情防控工作要求，考生需凭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小时核酸检测阴性报告、健康码（绿码）、大数据行程卡、疫苗接种证明等参加资格复审、考试。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zI5YTEwMTU2NWYxNjViZDhjNDEwNzJkMGJhNWMifQ=="/>
  </w:docVars>
  <w:rsids>
    <w:rsidRoot w:val="3EB25E23"/>
    <w:rsid w:val="001D4F0F"/>
    <w:rsid w:val="0043194B"/>
    <w:rsid w:val="0055739A"/>
    <w:rsid w:val="005F5CEC"/>
    <w:rsid w:val="00A44CB6"/>
    <w:rsid w:val="00E37639"/>
    <w:rsid w:val="00EB3579"/>
    <w:rsid w:val="00F73940"/>
    <w:rsid w:val="049A05B6"/>
    <w:rsid w:val="0EF8639D"/>
    <w:rsid w:val="182B137B"/>
    <w:rsid w:val="1FBF30FD"/>
    <w:rsid w:val="223865BC"/>
    <w:rsid w:val="237C3DFD"/>
    <w:rsid w:val="2582475C"/>
    <w:rsid w:val="2DE11D79"/>
    <w:rsid w:val="3DAE73C5"/>
    <w:rsid w:val="3EAD0687"/>
    <w:rsid w:val="3EB25E23"/>
    <w:rsid w:val="43206615"/>
    <w:rsid w:val="4653028A"/>
    <w:rsid w:val="5FAB1026"/>
    <w:rsid w:val="61F661CB"/>
    <w:rsid w:val="62FE06EB"/>
    <w:rsid w:val="675F07FA"/>
    <w:rsid w:val="679E780B"/>
    <w:rsid w:val="68545135"/>
    <w:rsid w:val="6C963B67"/>
    <w:rsid w:val="74A24317"/>
    <w:rsid w:val="75F217B0"/>
    <w:rsid w:val="7C1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70</Characters>
  <Lines>0</Lines>
  <Paragraphs>0</Paragraphs>
  <TotalTime>0</TotalTime>
  <ScaleCrop>false</ScaleCrop>
  <LinksUpToDate>false</LinksUpToDate>
  <CharactersWithSpaces>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2022-06-13T08:13:00Z</dcterms:created>
  <dc:creator>Administrator</dc:creator>
  <cp:lastModifiedBy>秋实</cp:lastModifiedBy>
  <cp:lastPrinted>2022-06-07T02:19:00Z</cp:lastPrinted>
  <dcterms:modified xsi:type="dcterms:W3CDTF">2022-07-14T07:02:21Z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D7E279DF2F074EA494EB709DCD77AD2A</vt:lpwstr>
  </property>
</Properties>
</file>