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78" w:type="dxa"/>
        <w:tblInd w:w="93" w:type="dxa"/>
        <w:tblLayout w:type="fixed"/>
        <w:tblLook w:val="00A0"/>
      </w:tblPr>
      <w:tblGrid>
        <w:gridCol w:w="1217"/>
        <w:gridCol w:w="3925"/>
        <w:gridCol w:w="1966"/>
        <w:gridCol w:w="2168"/>
        <w:gridCol w:w="1966"/>
        <w:gridCol w:w="2836"/>
      </w:tblGrid>
      <w:tr w:rsidR="00D82559">
        <w:trPr>
          <w:trHeight w:val="14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2559" w:rsidRDefault="00D82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2559" w:rsidRDefault="00D82559" w:rsidP="00D82559">
            <w:pPr>
              <w:widowControl/>
              <w:ind w:firstLineChars="900" w:firstLine="31680"/>
              <w:jc w:val="left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孙圩子镇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2022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年冬春救助物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资汇总审批表</w:t>
            </w:r>
          </w:p>
        </w:tc>
      </w:tr>
      <w:tr w:rsidR="00D82559">
        <w:trPr>
          <w:trHeight w:val="375"/>
        </w:trPr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D82559" w:rsidRDefault="00D82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86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D82559" w:rsidRDefault="00D82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填报单位：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乡镇（公章）：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2022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11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5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单位：人、床、件</w:t>
            </w:r>
          </w:p>
        </w:tc>
      </w:tr>
      <w:tr w:rsidR="00D82559">
        <w:trPr>
          <w:trHeight w:val="535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59" w:rsidRDefault="00D82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59" w:rsidRDefault="00D82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59" w:rsidRDefault="00D82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救助人口数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59" w:rsidRDefault="00D82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救助棉被数量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59" w:rsidRDefault="00D82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救助棉大衣数量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59" w:rsidRDefault="00D82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</w:t>
            </w:r>
          </w:p>
        </w:tc>
      </w:tr>
      <w:tr w:rsidR="00D82559">
        <w:trPr>
          <w:trHeight w:val="465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王庄行政村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10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 w:rsidR="00D82559">
        <w:trPr>
          <w:trHeight w:val="465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周圩子行政村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7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 w:rsidR="00D82559">
        <w:trPr>
          <w:trHeight w:val="465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港河行政村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 w:rsidR="00D82559">
        <w:trPr>
          <w:trHeight w:val="465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程蒋山行政村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 w:rsidR="00D82559">
        <w:trPr>
          <w:trHeight w:val="465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丁楼行政村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 w:rsidR="00D82559">
        <w:trPr>
          <w:trHeight w:val="465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徐双楼行政村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 w:rsidR="00D82559">
        <w:trPr>
          <w:trHeight w:val="465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侯楼行政村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10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 w:rsidR="00D82559">
        <w:trPr>
          <w:trHeight w:val="465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马庄行政村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 w:rsidR="00D82559">
        <w:trPr>
          <w:trHeight w:val="465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孙圩子行政村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 w:rsidR="00D82559">
        <w:trPr>
          <w:trHeight w:val="465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徐里行政村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 w:rsidR="00D82559">
        <w:trPr>
          <w:trHeight w:val="465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117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50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30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2559" w:rsidRDefault="00D82559"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 w:rsidR="00D82559">
        <w:trPr>
          <w:trHeight w:val="750"/>
        </w:trPr>
        <w:tc>
          <w:tcPr>
            <w:tcW w:w="121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D82559" w:rsidRDefault="00D82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86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D82559" w:rsidRDefault="00D82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乡镇主要负责人签字：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乡镇相关站所负责人签字：王强礼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填表人签字：穆永建</w:t>
            </w:r>
          </w:p>
        </w:tc>
      </w:tr>
    </w:tbl>
    <w:p w:rsidR="00D82559" w:rsidRDefault="00D82559">
      <w:r>
        <w:rPr>
          <w:rFonts w:hint="eastAsia"/>
        </w:rPr>
        <w:t>一式二份为：县、乡镇、存档</w:t>
      </w:r>
    </w:p>
    <w:sectPr w:rsidR="00D82559" w:rsidSect="000D33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GMzNjdjYzM0YTUyMGM0OGJjNWNhYTEyZGZhNDkwODMifQ=="/>
  </w:docVars>
  <w:rsids>
    <w:rsidRoot w:val="7B675CD4"/>
    <w:rsid w:val="000D3345"/>
    <w:rsid w:val="00207502"/>
    <w:rsid w:val="00342DE9"/>
    <w:rsid w:val="00387266"/>
    <w:rsid w:val="003D3CFD"/>
    <w:rsid w:val="005769F6"/>
    <w:rsid w:val="00703E96"/>
    <w:rsid w:val="007B0878"/>
    <w:rsid w:val="007B1E48"/>
    <w:rsid w:val="0084054D"/>
    <w:rsid w:val="00A3105A"/>
    <w:rsid w:val="00A906B2"/>
    <w:rsid w:val="00B069D1"/>
    <w:rsid w:val="00B25E0D"/>
    <w:rsid w:val="00C204BB"/>
    <w:rsid w:val="00C6191F"/>
    <w:rsid w:val="00CC28C9"/>
    <w:rsid w:val="00D82559"/>
    <w:rsid w:val="00F8026F"/>
    <w:rsid w:val="0B7D1C3E"/>
    <w:rsid w:val="0E9973B4"/>
    <w:rsid w:val="105776D0"/>
    <w:rsid w:val="17D641F1"/>
    <w:rsid w:val="29A420FE"/>
    <w:rsid w:val="36165F99"/>
    <w:rsid w:val="4548101A"/>
    <w:rsid w:val="5C8C37CB"/>
    <w:rsid w:val="7B67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BodyText"/>
    <w:qFormat/>
    <w:rsid w:val="000D3345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D3345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87266"/>
    <w:rPr>
      <w:rFonts w:cs="Times New Roman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0D3345"/>
    <w:pPr>
      <w:ind w:leftChars="266" w:left="266" w:firstLineChars="150" w:firstLine="420"/>
    </w:pPr>
    <w:rPr>
      <w:rFonts w:ascii="宋体" w:hAnsi="宋体"/>
      <w:sz w:val="28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87266"/>
    <w:rPr>
      <w:rFonts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rsid w:val="000D3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7266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0D334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DefaultParagraphFont"/>
    <w:uiPriority w:val="99"/>
    <w:rsid w:val="000D3345"/>
    <w:rPr>
      <w:rFonts w:ascii="宋体" w:eastAsia="宋体" w:hAnsi="宋体" w:cs="宋体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66</Words>
  <Characters>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4</cp:revision>
  <cp:lastPrinted>2022-11-07T02:59:00Z</cp:lastPrinted>
  <dcterms:created xsi:type="dcterms:W3CDTF">2022-10-21T02:44:00Z</dcterms:created>
  <dcterms:modified xsi:type="dcterms:W3CDTF">2022-11-09T02:08:00Z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FAE0AA9F14734F5E9C9B83FC2E74CABA</vt:lpwstr>
  </property>
</Properties>
</file>