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月 </w:t>
      </w:r>
      <w:r>
        <w:rPr>
          <w:rFonts w:hint="eastAsia"/>
          <w:b/>
          <w:sz w:val="24"/>
          <w:szCs w:val="24"/>
          <w:u w:val="single"/>
          <w:lang w:val="en-US" w:eastAsia="zh-CN"/>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r>
              <w:rPr>
                <w:rFonts w:hint="default" w:ascii="宋体" w:hAnsi="宋体" w:eastAsia="宋体" w:cs="Times New Roman"/>
                <w:bCs/>
                <w:sz w:val="21"/>
                <w:szCs w:val="21"/>
                <w:lang w:val="en-US" w:eastAsia="zh-CN"/>
              </w:rPr>
              <w:t>安徽戎科新材料科技有限公司军事伪装（隐身）纺织品、涂装品生产基地项目（一期）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lMjQzNzc0MzBiNmVkMGExYjNkOWQwOTRiMTY0MzkifQ=="/>
  </w:docVars>
  <w:rsids>
    <w:rsidRoot w:val="44EB321A"/>
    <w:rsid w:val="003B57E5"/>
    <w:rsid w:val="00416D36"/>
    <w:rsid w:val="00423849"/>
    <w:rsid w:val="00827BC8"/>
    <w:rsid w:val="0092083C"/>
    <w:rsid w:val="0C505F28"/>
    <w:rsid w:val="1E9A680F"/>
    <w:rsid w:val="38651D89"/>
    <w:rsid w:val="44EB321A"/>
    <w:rsid w:val="462C5D13"/>
    <w:rsid w:val="4D5A4A0A"/>
    <w:rsid w:val="5E5A3EF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 w:type="character" w:customStyle="1" w:styleId="8">
    <w:name w:val="NormalCharacter"/>
    <w:link w:val="1"/>
    <w:qFormat/>
    <w:uiPriority w:val="0"/>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439</Words>
  <Characters>451</Characters>
  <Lines>4</Lines>
  <Paragraphs>1</Paragraphs>
  <TotalTime>0</TotalTime>
  <ScaleCrop>false</ScaleCrop>
  <LinksUpToDate>false</LinksUpToDate>
  <CharactersWithSpaces>471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2018-10-25T00:42:00Z</dcterms:created>
  <dc:creator>君榕</dc:creator>
  <cp:lastModifiedBy>阿邹</cp:lastModifiedBy>
  <dcterms:modified xsi:type="dcterms:W3CDTF">2023-10-25T01:24:12Z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7E912A2E990C45388C7BDE355723DB01</vt:lpwstr>
  </property>
</Properties>
</file>